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3D" w:rsidRDefault="0041313D" w:rsidP="00335175">
      <w:pPr>
        <w:ind w:left="2124" w:firstLine="708"/>
        <w:jc w:val="right"/>
        <w:rPr>
          <w:rFonts w:ascii="Times New Roman" w:hAnsi="Times New Roman"/>
        </w:rPr>
      </w:pPr>
      <w:r w:rsidRPr="00DB73EA">
        <w:rPr>
          <w:rFonts w:ascii="Times New Roman" w:hAnsi="Times New Roman"/>
        </w:rPr>
        <w:t>СОГЛАСОВАН</w:t>
      </w:r>
      <w:r>
        <w:rPr>
          <w:rFonts w:ascii="Times New Roman" w:hAnsi="Times New Roman"/>
        </w:rPr>
        <w:t>О</w:t>
      </w:r>
    </w:p>
    <w:p w:rsidR="0041313D" w:rsidRDefault="0041313D" w:rsidP="00F8510A">
      <w:pPr>
        <w:ind w:left="5664"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Директор Смоленского филиала РАНХиГС</w:t>
      </w:r>
    </w:p>
    <w:p w:rsidR="0041313D" w:rsidRDefault="0041313D" w:rsidP="00F8510A">
      <w:pPr>
        <w:ind w:left="5664"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_______________________И.Ю.Тимофеева</w:t>
      </w:r>
    </w:p>
    <w:p w:rsidR="0041313D" w:rsidRDefault="0041313D" w:rsidP="00F8510A">
      <w:pPr>
        <w:ind w:left="5664"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«__»_______________________201</w:t>
      </w:r>
      <w:r w:rsidRPr="00B74D54">
        <w:rPr>
          <w:rFonts w:ascii="Times New Roman" w:hAnsi="Times New Roman"/>
        </w:rPr>
        <w:t>6</w:t>
      </w:r>
      <w:r>
        <w:rPr>
          <w:rFonts w:ascii="Times New Roman" w:hAnsi="Times New Roman"/>
        </w:rPr>
        <w:t>г.</w:t>
      </w:r>
    </w:p>
    <w:p w:rsidR="0041313D" w:rsidRPr="00DB73EA" w:rsidRDefault="0041313D" w:rsidP="008249A1">
      <w:pPr>
        <w:jc w:val="right"/>
        <w:rPr>
          <w:rFonts w:ascii="Times New Roman" w:hAnsi="Times New Roman"/>
          <w:b/>
        </w:rPr>
      </w:pPr>
    </w:p>
    <w:p w:rsidR="0041313D" w:rsidRDefault="0041313D" w:rsidP="008249A1">
      <w:pPr>
        <w:jc w:val="center"/>
        <w:rPr>
          <w:rFonts w:ascii="Times New Roman" w:hAnsi="Times New Roman"/>
        </w:rPr>
      </w:pPr>
    </w:p>
    <w:p w:rsidR="0041313D" w:rsidRPr="00745055" w:rsidRDefault="0041313D" w:rsidP="008249A1">
      <w:pPr>
        <w:jc w:val="center"/>
        <w:rPr>
          <w:rFonts w:ascii="Times New Roman" w:hAnsi="Times New Roman"/>
        </w:rPr>
      </w:pPr>
      <w:r w:rsidRPr="00745055">
        <w:rPr>
          <w:rFonts w:ascii="Times New Roman" w:hAnsi="Times New Roman"/>
        </w:rPr>
        <w:t xml:space="preserve">ПЛАН НАУЧНЫХ И НАУЧНО- ПРАКТИЧЕСКИХ МЕРОПРИЯТИЙ </w:t>
      </w:r>
      <w:r>
        <w:rPr>
          <w:rFonts w:ascii="Times New Roman" w:hAnsi="Times New Roman"/>
        </w:rPr>
        <w:t xml:space="preserve">КАФЕДРЫ ЭКОНОМИКИ И ФИНАНСОВ </w:t>
      </w:r>
      <w:r w:rsidRPr="00745055">
        <w:rPr>
          <w:rFonts w:ascii="Times New Roman" w:hAnsi="Times New Roman"/>
        </w:rPr>
        <w:t xml:space="preserve">СМОЛЕНСКОГО ФИЛИАЛА РОССИЙСКОЙ АКАДЕМИИ НАРОДНОГО ХОЯЙСТВА И ГОСУДАРСТВЕННОЙ СЛУЖБЫ ПРИ ПРЕЗИДЕНТЕ РОССИЙСКОЙ ФЕДЕРАЦИИ </w:t>
      </w:r>
    </w:p>
    <w:p w:rsidR="0041313D" w:rsidRPr="00037546" w:rsidRDefault="0041313D" w:rsidP="00037546">
      <w:pPr>
        <w:jc w:val="center"/>
        <w:rPr>
          <w:sz w:val="36"/>
          <w:szCs w:val="36"/>
        </w:rPr>
      </w:pPr>
      <w:r>
        <w:rPr>
          <w:rFonts w:ascii="Times New Roman" w:hAnsi="Times New Roman"/>
        </w:rPr>
        <w:t>НА 201</w:t>
      </w:r>
      <w:r>
        <w:rPr>
          <w:rFonts w:ascii="Times New Roman" w:hAnsi="Times New Roman"/>
          <w:lang w:val="en-US"/>
        </w:rPr>
        <w:t>7</w:t>
      </w:r>
      <w:r w:rsidRPr="00745055">
        <w:rPr>
          <w:rFonts w:ascii="Times New Roman" w:hAnsi="Times New Roman"/>
        </w:rPr>
        <w:t xml:space="preserve"> ГОД</w:t>
      </w:r>
    </w:p>
    <w:tbl>
      <w:tblPr>
        <w:tblW w:w="23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54"/>
        <w:gridCol w:w="1985"/>
        <w:gridCol w:w="23"/>
        <w:gridCol w:w="6639"/>
        <w:gridCol w:w="23"/>
        <w:gridCol w:w="1820"/>
        <w:gridCol w:w="23"/>
        <w:gridCol w:w="2112"/>
        <w:gridCol w:w="1760"/>
        <w:gridCol w:w="1495"/>
        <w:gridCol w:w="1559"/>
        <w:gridCol w:w="1559"/>
        <w:gridCol w:w="1559"/>
        <w:gridCol w:w="1559"/>
      </w:tblGrid>
      <w:tr w:rsidR="0041313D" w:rsidRPr="00ED0711" w:rsidTr="00ED0711">
        <w:trPr>
          <w:gridAfter w:val="5"/>
          <w:wAfter w:w="7731" w:type="dxa"/>
        </w:trPr>
        <w:tc>
          <w:tcPr>
            <w:tcW w:w="101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08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6662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12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Ответственный,</w:t>
            </w:r>
          </w:p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60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15398" w:type="dxa"/>
            <w:gridSpan w:val="10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ЯНВАРЬ 201</w:t>
            </w:r>
            <w:r w:rsidRPr="00ED071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959" w:type="dxa"/>
            <w:vAlign w:val="center"/>
          </w:tcPr>
          <w:p w:rsidR="0041313D" w:rsidRPr="00ED0711" w:rsidRDefault="0041313D" w:rsidP="0033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gridSpan w:val="3"/>
            <w:vAlign w:val="center"/>
          </w:tcPr>
          <w:p w:rsidR="0041313D" w:rsidRPr="00ED0711" w:rsidRDefault="0041313D" w:rsidP="0033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14.01.2017</w:t>
            </w:r>
          </w:p>
        </w:tc>
        <w:tc>
          <w:tcPr>
            <w:tcW w:w="6662" w:type="dxa"/>
            <w:gridSpan w:val="2"/>
            <w:vAlign w:val="center"/>
          </w:tcPr>
          <w:p w:rsidR="0041313D" w:rsidRDefault="0041313D" w:rsidP="00ED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Подведение итогов научной деятельности кафедры за 2016год, согласование и разработка мероприятий на 2017 год</w:t>
            </w:r>
          </w:p>
          <w:p w:rsidR="0041313D" w:rsidRPr="00ED0711" w:rsidRDefault="0041313D" w:rsidP="00ED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СФ РАНХиГС</w:t>
            </w:r>
          </w:p>
        </w:tc>
        <w:tc>
          <w:tcPr>
            <w:tcW w:w="2112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60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Кафедра ЭиФ</w:t>
            </w: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959" w:type="dxa"/>
            <w:vAlign w:val="center"/>
          </w:tcPr>
          <w:p w:rsidR="0041313D" w:rsidRPr="00ED0711" w:rsidRDefault="0041313D" w:rsidP="0033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gridSpan w:val="3"/>
            <w:vAlign w:val="center"/>
          </w:tcPr>
          <w:p w:rsidR="0041313D" w:rsidRPr="00ED0711" w:rsidRDefault="0041313D" w:rsidP="0033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D0711">
              <w:rPr>
                <w:rFonts w:ascii="Times New Roman" w:hAnsi="Times New Roman"/>
                <w:sz w:val="24"/>
                <w:szCs w:val="24"/>
                <w:lang w:val="en-US"/>
              </w:rPr>
              <w:t>20.01.201</w:t>
            </w:r>
            <w:r w:rsidRPr="00ED07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Участие в чемпионате по стратегии и менеджменту «</w:t>
            </w:r>
            <w:r w:rsidRPr="00ED0711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ED0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711">
              <w:rPr>
                <w:rFonts w:ascii="Times New Roman" w:hAnsi="Times New Roman"/>
                <w:sz w:val="24"/>
                <w:szCs w:val="24"/>
                <w:lang w:val="en-US"/>
              </w:rPr>
              <w:t>Battle</w:t>
            </w:r>
            <w:r w:rsidRPr="00ED07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СФ РАНХиГС</w:t>
            </w:r>
          </w:p>
        </w:tc>
        <w:tc>
          <w:tcPr>
            <w:tcW w:w="2112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60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Кафедра ЭиФ</w:t>
            </w: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959" w:type="dxa"/>
            <w:vAlign w:val="center"/>
          </w:tcPr>
          <w:p w:rsidR="0041313D" w:rsidRPr="00ED0711" w:rsidRDefault="0041313D" w:rsidP="00330615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41313D" w:rsidRPr="00ED0711" w:rsidRDefault="0041313D" w:rsidP="0033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ФЕВРАЛЬ 2017</w:t>
            </w: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959" w:type="dxa"/>
            <w:vAlign w:val="center"/>
          </w:tcPr>
          <w:p w:rsidR="0041313D" w:rsidRPr="00ED0711" w:rsidRDefault="0041313D" w:rsidP="0033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gridSpan w:val="3"/>
            <w:vAlign w:val="center"/>
          </w:tcPr>
          <w:p w:rsidR="0041313D" w:rsidRPr="00ED0711" w:rsidRDefault="0041313D" w:rsidP="0033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1.02.2017- 14.02.2017</w:t>
            </w:r>
          </w:p>
        </w:tc>
        <w:tc>
          <w:tcPr>
            <w:tcW w:w="6662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Конкурс выпускных (дипломных) квалификационных работ</w:t>
            </w: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СФ РАНХиГС</w:t>
            </w:r>
          </w:p>
        </w:tc>
        <w:tc>
          <w:tcPr>
            <w:tcW w:w="2112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Кафедра ЭиФ</w:t>
            </w:r>
          </w:p>
        </w:tc>
        <w:tc>
          <w:tcPr>
            <w:tcW w:w="1760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959" w:type="dxa"/>
            <w:vAlign w:val="center"/>
          </w:tcPr>
          <w:p w:rsidR="0041313D" w:rsidRPr="00ED0711" w:rsidRDefault="0041313D" w:rsidP="0033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  <w:gridSpan w:val="3"/>
            <w:vAlign w:val="center"/>
          </w:tcPr>
          <w:p w:rsidR="0041313D" w:rsidRPr="00ED0711" w:rsidRDefault="0041313D" w:rsidP="0033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08.02.2017</w:t>
            </w:r>
          </w:p>
        </w:tc>
        <w:tc>
          <w:tcPr>
            <w:tcW w:w="6662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Участие в торжественном  мероприятие, посвященное Дню науки. Награждение преподавателей и студентов</w:t>
            </w: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СФ РАНХиГС</w:t>
            </w:r>
          </w:p>
        </w:tc>
        <w:tc>
          <w:tcPr>
            <w:tcW w:w="2112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60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Кафедра ЭиФ</w:t>
            </w: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959" w:type="dxa"/>
            <w:vAlign w:val="center"/>
          </w:tcPr>
          <w:p w:rsidR="0041313D" w:rsidRPr="00ED0711" w:rsidRDefault="0041313D" w:rsidP="0033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41313D" w:rsidRPr="00ED0711" w:rsidRDefault="0041313D" w:rsidP="0033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МАРТ 2017</w:t>
            </w: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959" w:type="dxa"/>
            <w:vAlign w:val="center"/>
          </w:tcPr>
          <w:p w:rsidR="0041313D" w:rsidRPr="00ED0711" w:rsidRDefault="0041313D" w:rsidP="0033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62" w:type="dxa"/>
            <w:gridSpan w:val="3"/>
            <w:vAlign w:val="center"/>
          </w:tcPr>
          <w:p w:rsidR="0041313D" w:rsidRPr="00ED0711" w:rsidRDefault="0041313D" w:rsidP="0033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27.03.2017</w:t>
            </w:r>
          </w:p>
        </w:tc>
        <w:tc>
          <w:tcPr>
            <w:tcW w:w="6662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Проведение открытых мероприятий  и круглого стола на тему «Итоги экономического кризиса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D0711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ED0711">
              <w:rPr>
                <w:rFonts w:ascii="Times New Roman" w:hAnsi="Times New Roman"/>
                <w:sz w:val="24"/>
                <w:szCs w:val="24"/>
              </w:rPr>
              <w:t>.г. Диверсификация  и импортозамещение в российской экономике»</w:t>
            </w: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СФ РАНХиГС Кафедра ЭиФ</w:t>
            </w:r>
          </w:p>
        </w:tc>
        <w:tc>
          <w:tcPr>
            <w:tcW w:w="2112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Аверьянова Т. В.</w:t>
            </w:r>
          </w:p>
          <w:p w:rsidR="0041313D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Полякова О. Е.</w:t>
            </w:r>
          </w:p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Т. В.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13D" w:rsidRPr="00ED0711" w:rsidTr="00ED0711">
        <w:tc>
          <w:tcPr>
            <w:tcW w:w="15398" w:type="dxa"/>
            <w:gridSpan w:val="10"/>
            <w:tcBorders>
              <w:right w:val="single" w:sz="4" w:space="0" w:color="auto"/>
            </w:tcBorders>
            <w:vAlign w:val="center"/>
          </w:tcPr>
          <w:p w:rsidR="0041313D" w:rsidRPr="00ED0711" w:rsidRDefault="0041313D" w:rsidP="00330615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b w:val="0"/>
                <w:sz w:val="24"/>
                <w:szCs w:val="24"/>
              </w:rPr>
              <w:t>АПРЕЛЬ 2017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1013" w:type="dxa"/>
            <w:gridSpan w:val="2"/>
            <w:vAlign w:val="center"/>
          </w:tcPr>
          <w:p w:rsidR="0041313D" w:rsidRPr="00ED0711" w:rsidRDefault="0041313D" w:rsidP="0033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662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Участие в всероссийских студенческих конференциях</w:t>
            </w: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5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60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Кафедра ЭиФ</w:t>
            </w:r>
          </w:p>
        </w:tc>
      </w:tr>
      <w:tr w:rsidR="0041313D" w:rsidRPr="00ED0711" w:rsidTr="00ED0711">
        <w:tc>
          <w:tcPr>
            <w:tcW w:w="15398" w:type="dxa"/>
            <w:gridSpan w:val="10"/>
            <w:tcBorders>
              <w:right w:val="single" w:sz="4" w:space="0" w:color="auto"/>
            </w:tcBorders>
            <w:vAlign w:val="center"/>
          </w:tcPr>
          <w:p w:rsidR="0041313D" w:rsidRPr="00ED0711" w:rsidRDefault="0041313D" w:rsidP="00330615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b w:val="0"/>
                <w:sz w:val="24"/>
                <w:szCs w:val="24"/>
              </w:rPr>
              <w:t>МАЙ 2017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1013" w:type="dxa"/>
            <w:gridSpan w:val="2"/>
            <w:vAlign w:val="center"/>
          </w:tcPr>
          <w:p w:rsidR="0041313D" w:rsidRPr="00ED0711" w:rsidRDefault="0041313D" w:rsidP="00330615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Pr="00ED0711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08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662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Участие в конкурсе НИР работников Академии</w:t>
            </w: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СФ РАНХиГС Кафедра ЭиФ</w:t>
            </w:r>
          </w:p>
        </w:tc>
        <w:tc>
          <w:tcPr>
            <w:tcW w:w="2112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60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Кафедра ЭиФ</w:t>
            </w: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1013" w:type="dxa"/>
            <w:gridSpan w:val="2"/>
            <w:vAlign w:val="center"/>
          </w:tcPr>
          <w:p w:rsidR="0041313D" w:rsidRPr="00ED0711" w:rsidRDefault="0041313D" w:rsidP="00330615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08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ИЮНЬ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1013" w:type="dxa"/>
            <w:gridSpan w:val="2"/>
            <w:vAlign w:val="center"/>
          </w:tcPr>
          <w:p w:rsidR="0041313D" w:rsidRPr="00ED0711" w:rsidRDefault="0041313D" w:rsidP="00330615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008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27.06.2017-30.06.2017</w:t>
            </w:r>
          </w:p>
        </w:tc>
        <w:tc>
          <w:tcPr>
            <w:tcW w:w="6662" w:type="dxa"/>
            <w:gridSpan w:val="2"/>
            <w:vAlign w:val="center"/>
          </w:tcPr>
          <w:p w:rsidR="0041313D" w:rsidRDefault="0041313D" w:rsidP="00ED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 xml:space="preserve">Конкурс выпускных (дипломных) квалификационных работ (очная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заочная </w:t>
            </w:r>
            <w:r w:rsidRPr="00ED0711">
              <w:rPr>
                <w:rFonts w:ascii="Times New Roman" w:hAnsi="Times New Roman"/>
                <w:sz w:val="24"/>
                <w:szCs w:val="24"/>
              </w:rPr>
              <w:t>форма обучения)</w:t>
            </w:r>
          </w:p>
          <w:p w:rsidR="0041313D" w:rsidRPr="00ED0711" w:rsidRDefault="0041313D" w:rsidP="00ED07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СФ РАНХиГС</w:t>
            </w:r>
          </w:p>
        </w:tc>
        <w:tc>
          <w:tcPr>
            <w:tcW w:w="2112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Кафедра ЭиФ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13D" w:rsidRPr="00ED0711" w:rsidTr="00ED0711">
        <w:tc>
          <w:tcPr>
            <w:tcW w:w="15398" w:type="dxa"/>
            <w:gridSpan w:val="10"/>
            <w:tcBorders>
              <w:right w:val="single" w:sz="4" w:space="0" w:color="auto"/>
            </w:tcBorders>
            <w:vAlign w:val="center"/>
          </w:tcPr>
          <w:p w:rsidR="0041313D" w:rsidRPr="00ED0711" w:rsidRDefault="0041313D" w:rsidP="0033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1013" w:type="dxa"/>
            <w:gridSpan w:val="2"/>
            <w:vAlign w:val="center"/>
          </w:tcPr>
          <w:p w:rsidR="0041313D" w:rsidRPr="00ED0711" w:rsidRDefault="0041313D" w:rsidP="00330615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008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6.09.201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 xml:space="preserve">Проведение дня </w:t>
            </w:r>
            <w:r>
              <w:rPr>
                <w:rFonts w:ascii="Times New Roman" w:hAnsi="Times New Roman"/>
                <w:sz w:val="24"/>
                <w:szCs w:val="24"/>
              </w:rPr>
              <w:t>финансиста</w:t>
            </w: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</w:p>
        </w:tc>
        <w:tc>
          <w:tcPr>
            <w:tcW w:w="2112" w:type="dxa"/>
            <w:vAlign w:val="center"/>
          </w:tcPr>
          <w:p w:rsidR="0041313D" w:rsidRPr="00ED0711" w:rsidRDefault="0041313D" w:rsidP="0022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41313D" w:rsidRPr="00ED0711" w:rsidRDefault="0041313D" w:rsidP="0022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Кафедра ЭиФ</w:t>
            </w: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1013" w:type="dxa"/>
            <w:gridSpan w:val="2"/>
            <w:vAlign w:val="center"/>
          </w:tcPr>
          <w:p w:rsidR="0041313D" w:rsidRPr="00ED0711" w:rsidRDefault="0041313D" w:rsidP="00330615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008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662" w:type="dxa"/>
            <w:gridSpan w:val="2"/>
            <w:vAlign w:val="center"/>
          </w:tcPr>
          <w:p w:rsidR="0041313D" w:rsidRPr="00ED0711" w:rsidRDefault="0041313D" w:rsidP="00222E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Участие в всероссийских студенческих конференциях</w:t>
            </w: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22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2" w:type="dxa"/>
            <w:vAlign w:val="center"/>
          </w:tcPr>
          <w:p w:rsidR="0041313D" w:rsidRPr="00ED0711" w:rsidRDefault="0041313D" w:rsidP="0022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41313D" w:rsidRPr="00ED0711" w:rsidRDefault="0041313D" w:rsidP="0022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Кафедра ЭиФ</w:t>
            </w:r>
          </w:p>
        </w:tc>
      </w:tr>
      <w:tr w:rsidR="0041313D" w:rsidRPr="00ED0711" w:rsidTr="00ED0711">
        <w:tc>
          <w:tcPr>
            <w:tcW w:w="15398" w:type="dxa"/>
            <w:gridSpan w:val="10"/>
            <w:tcBorders>
              <w:right w:val="single" w:sz="4" w:space="0" w:color="auto"/>
            </w:tcBorders>
            <w:vAlign w:val="center"/>
          </w:tcPr>
          <w:p w:rsidR="0041313D" w:rsidRPr="00ED0711" w:rsidRDefault="0041313D" w:rsidP="00330615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b w:val="0"/>
                <w:sz w:val="24"/>
                <w:szCs w:val="24"/>
              </w:rPr>
              <w:t>ОКТЯБРЬ 201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1013" w:type="dxa"/>
            <w:gridSpan w:val="2"/>
            <w:vAlign w:val="center"/>
          </w:tcPr>
          <w:p w:rsidR="0041313D" w:rsidRPr="00ED0711" w:rsidRDefault="0041313D" w:rsidP="0033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662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Диспут «Социально-экономические проблемы города Смоленска»</w:t>
            </w: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41313D" w:rsidRPr="00ED0711" w:rsidRDefault="0041313D" w:rsidP="00C27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Аверьянова Т. В.</w:t>
            </w:r>
          </w:p>
          <w:p w:rsidR="0041313D" w:rsidRDefault="0041313D" w:rsidP="00C27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Полякова О. Е.</w:t>
            </w:r>
          </w:p>
          <w:p w:rsidR="0041313D" w:rsidRPr="00ED0711" w:rsidRDefault="0041313D" w:rsidP="00C27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Т. В.</w:t>
            </w:r>
          </w:p>
        </w:tc>
        <w:tc>
          <w:tcPr>
            <w:tcW w:w="1760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1013" w:type="dxa"/>
            <w:gridSpan w:val="2"/>
            <w:vAlign w:val="center"/>
          </w:tcPr>
          <w:p w:rsidR="0041313D" w:rsidRPr="00ED0711" w:rsidRDefault="0041313D" w:rsidP="0033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662" w:type="dxa"/>
            <w:gridSpan w:val="2"/>
            <w:vAlign w:val="center"/>
          </w:tcPr>
          <w:p w:rsidR="0041313D" w:rsidRPr="00F53DA8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конкурса «Мой мир-моя профессия экономист»</w:t>
            </w: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41313D" w:rsidRPr="00ED0711" w:rsidRDefault="0041313D" w:rsidP="00C27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Аверьянова Т. В.</w:t>
            </w:r>
          </w:p>
          <w:p w:rsidR="0041313D" w:rsidRDefault="0041313D" w:rsidP="00C27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Полякова О. Е.</w:t>
            </w:r>
          </w:p>
          <w:p w:rsidR="0041313D" w:rsidRPr="00ED0711" w:rsidRDefault="0041313D" w:rsidP="00C27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Т. В.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13D" w:rsidRPr="00ED0711" w:rsidTr="00ED0711">
        <w:tc>
          <w:tcPr>
            <w:tcW w:w="15398" w:type="dxa"/>
            <w:gridSpan w:val="10"/>
            <w:tcBorders>
              <w:right w:val="single" w:sz="4" w:space="0" w:color="auto"/>
            </w:tcBorders>
            <w:vAlign w:val="center"/>
          </w:tcPr>
          <w:p w:rsidR="0041313D" w:rsidRPr="00ED0711" w:rsidRDefault="0041313D" w:rsidP="00330615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b w:val="0"/>
                <w:sz w:val="24"/>
                <w:szCs w:val="24"/>
              </w:rPr>
              <w:t>НОЯБРЬ 201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1013" w:type="dxa"/>
            <w:gridSpan w:val="2"/>
            <w:vAlign w:val="center"/>
          </w:tcPr>
          <w:p w:rsidR="0041313D" w:rsidRPr="00ED0711" w:rsidRDefault="0041313D" w:rsidP="00330615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008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12.11.2017</w:t>
            </w:r>
          </w:p>
        </w:tc>
        <w:tc>
          <w:tcPr>
            <w:tcW w:w="6662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празднике «День рождения Сбербанка»</w:t>
            </w: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</w:p>
        </w:tc>
        <w:tc>
          <w:tcPr>
            <w:tcW w:w="2112" w:type="dxa"/>
            <w:vAlign w:val="center"/>
          </w:tcPr>
          <w:p w:rsidR="0041313D" w:rsidRPr="00ED0711" w:rsidRDefault="0041313D" w:rsidP="0022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41313D" w:rsidRPr="00ED0711" w:rsidRDefault="0041313D" w:rsidP="0022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Кафедра ЭиФ</w:t>
            </w: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1013" w:type="dxa"/>
            <w:gridSpan w:val="2"/>
            <w:vAlign w:val="center"/>
          </w:tcPr>
          <w:p w:rsidR="0041313D" w:rsidRPr="00ED0711" w:rsidRDefault="0041313D" w:rsidP="00330615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008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662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инвестиционных проектов</w:t>
            </w: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41313D" w:rsidRPr="00ED0711" w:rsidRDefault="0041313D" w:rsidP="00C27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Аверьянова Т. В.</w:t>
            </w:r>
          </w:p>
          <w:p w:rsidR="0041313D" w:rsidRDefault="0041313D" w:rsidP="00C27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Полякова О. Е.</w:t>
            </w:r>
          </w:p>
          <w:p w:rsidR="0041313D" w:rsidRPr="00ED0711" w:rsidRDefault="0041313D" w:rsidP="00C27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Т. В.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13D" w:rsidRPr="00ED0711" w:rsidTr="00ED0711">
        <w:tc>
          <w:tcPr>
            <w:tcW w:w="15398" w:type="dxa"/>
            <w:gridSpan w:val="10"/>
            <w:tcBorders>
              <w:right w:val="single" w:sz="4" w:space="0" w:color="auto"/>
            </w:tcBorders>
            <w:vAlign w:val="center"/>
          </w:tcPr>
          <w:p w:rsidR="0041313D" w:rsidRPr="00ED0711" w:rsidRDefault="0041313D" w:rsidP="00330615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b w:val="0"/>
                <w:sz w:val="24"/>
                <w:szCs w:val="24"/>
              </w:rPr>
              <w:t>ДЕКАБРЬ 201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1013" w:type="dxa"/>
            <w:gridSpan w:val="2"/>
            <w:vAlign w:val="center"/>
          </w:tcPr>
          <w:p w:rsidR="0041313D" w:rsidRPr="00ED0711" w:rsidRDefault="0041313D" w:rsidP="0033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8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662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научно-практических конференциях</w:t>
            </w: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41313D" w:rsidRPr="00ED0711" w:rsidRDefault="0041313D" w:rsidP="0022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41313D" w:rsidRPr="00ED0711" w:rsidRDefault="0041313D" w:rsidP="0022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Кафедра ЭиФ</w:t>
            </w: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1013" w:type="dxa"/>
            <w:gridSpan w:val="2"/>
            <w:vAlign w:val="center"/>
          </w:tcPr>
          <w:p w:rsidR="0041313D" w:rsidRPr="00ED0711" w:rsidRDefault="0041313D" w:rsidP="0033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6662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Выполнение плана издательской деятельности</w:t>
            </w: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60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Кафедра ЭиФ</w:t>
            </w:r>
          </w:p>
        </w:tc>
      </w:tr>
      <w:tr w:rsidR="0041313D" w:rsidRPr="00ED0711" w:rsidTr="00ED0711">
        <w:trPr>
          <w:gridAfter w:val="5"/>
          <w:wAfter w:w="7731" w:type="dxa"/>
        </w:trPr>
        <w:tc>
          <w:tcPr>
            <w:tcW w:w="1013" w:type="dxa"/>
            <w:gridSpan w:val="2"/>
            <w:vAlign w:val="center"/>
          </w:tcPr>
          <w:p w:rsidR="0041313D" w:rsidRPr="00ED0711" w:rsidRDefault="0041313D" w:rsidP="0033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8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Февраль-декабрь</w:t>
            </w:r>
          </w:p>
        </w:tc>
        <w:tc>
          <w:tcPr>
            <w:tcW w:w="6662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Участие в научных конференциях</w:t>
            </w:r>
          </w:p>
        </w:tc>
        <w:tc>
          <w:tcPr>
            <w:tcW w:w="1843" w:type="dxa"/>
            <w:gridSpan w:val="2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760" w:type="dxa"/>
            <w:vAlign w:val="center"/>
          </w:tcPr>
          <w:p w:rsidR="0041313D" w:rsidRPr="00ED0711" w:rsidRDefault="0041313D" w:rsidP="00ED0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11">
              <w:rPr>
                <w:rFonts w:ascii="Times New Roman" w:hAnsi="Times New Roman"/>
                <w:sz w:val="24"/>
                <w:szCs w:val="24"/>
              </w:rPr>
              <w:t>Кафедра ЭиФ</w:t>
            </w:r>
          </w:p>
        </w:tc>
      </w:tr>
    </w:tbl>
    <w:p w:rsidR="0041313D" w:rsidRDefault="0041313D">
      <w:pPr>
        <w:rPr>
          <w:rFonts w:ascii="Times New Roman" w:hAnsi="Times New Roman"/>
        </w:rPr>
      </w:pPr>
    </w:p>
    <w:p w:rsidR="0041313D" w:rsidRPr="003F1326" w:rsidRDefault="0041313D">
      <w:pPr>
        <w:rPr>
          <w:rFonts w:ascii="Times New Roman" w:hAnsi="Times New Roman"/>
          <w:sz w:val="28"/>
          <w:szCs w:val="28"/>
        </w:rPr>
      </w:pPr>
      <w:r w:rsidRPr="003F1326">
        <w:rPr>
          <w:rFonts w:ascii="Times New Roman" w:hAnsi="Times New Roman"/>
          <w:sz w:val="28"/>
          <w:szCs w:val="28"/>
        </w:rPr>
        <w:t xml:space="preserve">Заведующий  кафедрой экономики и финансов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Т. В. Аверьянова</w:t>
      </w:r>
    </w:p>
    <w:sectPr w:rsidR="0041313D" w:rsidRPr="003F1326" w:rsidSect="008249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Sakha Unicode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054E7"/>
    <w:multiLevelType w:val="hybridMultilevel"/>
    <w:tmpl w:val="D6F2BD8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9A1"/>
    <w:rsid w:val="00036FE9"/>
    <w:rsid w:val="00037546"/>
    <w:rsid w:val="000B7098"/>
    <w:rsid w:val="0012257B"/>
    <w:rsid w:val="00134290"/>
    <w:rsid w:val="00163C65"/>
    <w:rsid w:val="00222E1A"/>
    <w:rsid w:val="00283C0C"/>
    <w:rsid w:val="002A7D0E"/>
    <w:rsid w:val="002C722A"/>
    <w:rsid w:val="002E208F"/>
    <w:rsid w:val="003171FA"/>
    <w:rsid w:val="00330615"/>
    <w:rsid w:val="00335175"/>
    <w:rsid w:val="00344006"/>
    <w:rsid w:val="003622DF"/>
    <w:rsid w:val="003F1326"/>
    <w:rsid w:val="003F3429"/>
    <w:rsid w:val="0041313D"/>
    <w:rsid w:val="00466F52"/>
    <w:rsid w:val="005242F9"/>
    <w:rsid w:val="005E1023"/>
    <w:rsid w:val="005E5BDD"/>
    <w:rsid w:val="006100E5"/>
    <w:rsid w:val="006A124E"/>
    <w:rsid w:val="006B2AB1"/>
    <w:rsid w:val="00745055"/>
    <w:rsid w:val="00777646"/>
    <w:rsid w:val="007E73B3"/>
    <w:rsid w:val="007E7AB2"/>
    <w:rsid w:val="008249A1"/>
    <w:rsid w:val="00892902"/>
    <w:rsid w:val="008C4E39"/>
    <w:rsid w:val="008D6E76"/>
    <w:rsid w:val="00926AB4"/>
    <w:rsid w:val="00931DF9"/>
    <w:rsid w:val="0095208A"/>
    <w:rsid w:val="009528D8"/>
    <w:rsid w:val="009659D3"/>
    <w:rsid w:val="009751E2"/>
    <w:rsid w:val="009A31D9"/>
    <w:rsid w:val="009E2301"/>
    <w:rsid w:val="00A62FAD"/>
    <w:rsid w:val="00A8343D"/>
    <w:rsid w:val="00AB22AD"/>
    <w:rsid w:val="00AC65B9"/>
    <w:rsid w:val="00AE4045"/>
    <w:rsid w:val="00B74D54"/>
    <w:rsid w:val="00B91AE1"/>
    <w:rsid w:val="00BA4276"/>
    <w:rsid w:val="00BF6BB8"/>
    <w:rsid w:val="00C27E0E"/>
    <w:rsid w:val="00C93C83"/>
    <w:rsid w:val="00CD55C6"/>
    <w:rsid w:val="00D16F6A"/>
    <w:rsid w:val="00D20F86"/>
    <w:rsid w:val="00D23ACD"/>
    <w:rsid w:val="00DB73EA"/>
    <w:rsid w:val="00DE4166"/>
    <w:rsid w:val="00E30991"/>
    <w:rsid w:val="00E350DB"/>
    <w:rsid w:val="00ED0711"/>
    <w:rsid w:val="00EF4BA3"/>
    <w:rsid w:val="00F10B44"/>
    <w:rsid w:val="00F1505E"/>
    <w:rsid w:val="00F1790F"/>
    <w:rsid w:val="00F53DA8"/>
    <w:rsid w:val="00F563C5"/>
    <w:rsid w:val="00F8510A"/>
    <w:rsid w:val="00FA2404"/>
    <w:rsid w:val="00FE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F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49A1"/>
    <w:pPr>
      <w:spacing w:after="0" w:line="240" w:lineRule="auto"/>
      <w:ind w:left="720"/>
      <w:contextualSpacing/>
    </w:pPr>
    <w:rPr>
      <w:rFonts w:ascii="Arial Sakha Unicode" w:hAnsi="Arial Sakha Unicode"/>
      <w:b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8249A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ED071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3</Pages>
  <Words>416</Words>
  <Characters>2372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31</cp:revision>
  <cp:lastPrinted>2014-05-19T11:18:00Z</cp:lastPrinted>
  <dcterms:created xsi:type="dcterms:W3CDTF">2013-01-14T11:33:00Z</dcterms:created>
  <dcterms:modified xsi:type="dcterms:W3CDTF">2016-11-07T13:49:00Z</dcterms:modified>
</cp:coreProperties>
</file>